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399" w:rsidRPr="00C94399" w:rsidRDefault="00DB5936" w:rsidP="00C94399">
      <w:pPr>
        <w:ind w:left="720" w:right="72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-228600</wp:posOffset>
            </wp:positionV>
            <wp:extent cx="1790700" cy="1508125"/>
            <wp:effectExtent l="0" t="0" r="0" b="0"/>
            <wp:wrapSquare wrapText="bothSides"/>
            <wp:docPr id="2" name="Picture 2" descr="ALLIANCEforRESPONSE LOGO (small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LIANCEforRESPONSE LOGO (small)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399" w:rsidRPr="00C94399">
        <w:rPr>
          <w:rFonts w:ascii="Arial" w:hAnsi="Arial" w:cs="Arial"/>
        </w:rPr>
        <w:fldChar w:fldCharType="begin"/>
      </w:r>
      <w:r w:rsidR="00C94399" w:rsidRPr="00C94399">
        <w:rPr>
          <w:rFonts w:ascii="Arial" w:hAnsi="Arial" w:cs="Arial"/>
        </w:rPr>
        <w:instrText xml:space="preserve"> MACROBUTTON  AcceptAllChangesShown [DATE] </w:instrText>
      </w:r>
      <w:r w:rsidR="00C94399" w:rsidRPr="00C94399">
        <w:rPr>
          <w:rFonts w:ascii="Arial" w:hAnsi="Arial" w:cs="Arial"/>
        </w:rPr>
        <w:fldChar w:fldCharType="end"/>
      </w:r>
    </w:p>
    <w:p w:rsidR="00C94399" w:rsidRPr="00C94399" w:rsidRDefault="00C94399" w:rsidP="00C94399">
      <w:pPr>
        <w:ind w:left="720" w:right="720"/>
        <w:rPr>
          <w:rFonts w:ascii="Arial" w:hAnsi="Arial" w:cs="Arial"/>
        </w:rPr>
      </w:pPr>
    </w:p>
    <w:p w:rsidR="00C94399" w:rsidRPr="00C94399" w:rsidRDefault="00C94399" w:rsidP="00C94399">
      <w:pPr>
        <w:ind w:left="720" w:right="720"/>
        <w:rPr>
          <w:rFonts w:ascii="Arial" w:hAnsi="Arial" w:cs="Arial"/>
        </w:rPr>
      </w:pPr>
      <w:r w:rsidRPr="00C94399">
        <w:rPr>
          <w:rFonts w:ascii="Arial" w:hAnsi="Arial" w:cs="Arial"/>
        </w:rPr>
        <w:fldChar w:fldCharType="begin"/>
      </w:r>
      <w:r w:rsidRPr="00C94399">
        <w:rPr>
          <w:rFonts w:ascii="Arial" w:hAnsi="Arial" w:cs="Arial"/>
        </w:rPr>
        <w:instrText xml:space="preserve"> MACROBUTTON  AcceptAllChangesShown [NAME] </w:instrText>
      </w:r>
      <w:r w:rsidRPr="00C94399">
        <w:rPr>
          <w:rFonts w:ascii="Arial" w:hAnsi="Arial" w:cs="Arial"/>
        </w:rPr>
        <w:fldChar w:fldCharType="end"/>
      </w:r>
    </w:p>
    <w:p w:rsidR="00C94399" w:rsidRPr="00C94399" w:rsidRDefault="00C94399" w:rsidP="00C94399">
      <w:pPr>
        <w:ind w:left="720" w:right="720"/>
        <w:rPr>
          <w:rFonts w:ascii="Arial" w:hAnsi="Arial" w:cs="Arial"/>
        </w:rPr>
      </w:pPr>
      <w:r w:rsidRPr="00C94399">
        <w:rPr>
          <w:rFonts w:ascii="Arial" w:hAnsi="Arial" w:cs="Arial"/>
        </w:rPr>
        <w:fldChar w:fldCharType="begin"/>
      </w:r>
      <w:r w:rsidRPr="00C94399">
        <w:rPr>
          <w:rFonts w:ascii="Arial" w:hAnsi="Arial" w:cs="Arial"/>
        </w:rPr>
        <w:instrText xml:space="preserve"> MACROBUTTON  AcceptAllChangesShown [TITLE] </w:instrText>
      </w:r>
      <w:r w:rsidRPr="00C94399">
        <w:rPr>
          <w:rFonts w:ascii="Arial" w:hAnsi="Arial" w:cs="Arial"/>
        </w:rPr>
        <w:fldChar w:fldCharType="end"/>
      </w:r>
    </w:p>
    <w:p w:rsidR="00C94399" w:rsidRPr="00C94399" w:rsidRDefault="00C94399" w:rsidP="00C94399">
      <w:pPr>
        <w:ind w:left="720" w:right="720"/>
        <w:rPr>
          <w:rFonts w:ascii="Arial" w:hAnsi="Arial" w:cs="Arial"/>
        </w:rPr>
      </w:pPr>
      <w:r w:rsidRPr="00C94399">
        <w:rPr>
          <w:rFonts w:ascii="Arial" w:hAnsi="Arial" w:cs="Arial"/>
        </w:rPr>
        <w:fldChar w:fldCharType="begin"/>
      </w:r>
      <w:r w:rsidRPr="00C94399">
        <w:rPr>
          <w:rFonts w:ascii="Arial" w:hAnsi="Arial" w:cs="Arial"/>
        </w:rPr>
        <w:instrText xml:space="preserve"> MACROBUTTON  AcceptAllChangesShown [ORGANIZATION] </w:instrText>
      </w:r>
      <w:r w:rsidRPr="00C94399">
        <w:rPr>
          <w:rFonts w:ascii="Arial" w:hAnsi="Arial" w:cs="Arial"/>
        </w:rPr>
        <w:fldChar w:fldCharType="end"/>
      </w:r>
    </w:p>
    <w:p w:rsidR="00C94399" w:rsidRPr="00C94399" w:rsidRDefault="00C94399" w:rsidP="00C94399">
      <w:pPr>
        <w:ind w:left="720" w:right="720"/>
        <w:rPr>
          <w:rFonts w:ascii="Arial" w:hAnsi="Arial" w:cs="Arial"/>
        </w:rPr>
      </w:pPr>
      <w:r w:rsidRPr="00C94399">
        <w:rPr>
          <w:rFonts w:ascii="Arial" w:hAnsi="Arial" w:cs="Arial"/>
        </w:rPr>
        <w:fldChar w:fldCharType="begin"/>
      </w:r>
      <w:r w:rsidRPr="00C94399">
        <w:rPr>
          <w:rFonts w:ascii="Arial" w:hAnsi="Arial" w:cs="Arial"/>
        </w:rPr>
        <w:instrText xml:space="preserve"> MACROBUTTON  AcceptAllChangesShown [ADDRESS] </w:instrText>
      </w:r>
      <w:r w:rsidRPr="00C94399">
        <w:rPr>
          <w:rFonts w:ascii="Arial" w:hAnsi="Arial" w:cs="Arial"/>
        </w:rPr>
        <w:fldChar w:fldCharType="end"/>
      </w:r>
    </w:p>
    <w:p w:rsidR="00C94399" w:rsidRPr="00C94399" w:rsidRDefault="00C94399" w:rsidP="00C94399">
      <w:pPr>
        <w:ind w:left="720" w:right="720"/>
        <w:rPr>
          <w:rFonts w:ascii="Arial" w:hAnsi="Arial" w:cs="Arial"/>
        </w:rPr>
      </w:pPr>
      <w:r w:rsidRPr="00C94399">
        <w:rPr>
          <w:rFonts w:ascii="Arial" w:hAnsi="Arial" w:cs="Arial"/>
        </w:rPr>
        <w:fldChar w:fldCharType="begin"/>
      </w:r>
      <w:r w:rsidRPr="00C94399">
        <w:rPr>
          <w:rFonts w:ascii="Arial" w:hAnsi="Arial" w:cs="Arial"/>
        </w:rPr>
        <w:instrText xml:space="preserve"> MACROBUTTON  AcceptAllChangesShown [CITY_STATE_ZIP] </w:instrText>
      </w:r>
      <w:r w:rsidRPr="00C94399">
        <w:rPr>
          <w:rFonts w:ascii="Arial" w:hAnsi="Arial" w:cs="Arial"/>
        </w:rPr>
        <w:fldChar w:fldCharType="end"/>
      </w:r>
    </w:p>
    <w:p w:rsidR="00C94399" w:rsidRPr="00C94399" w:rsidRDefault="00C94399" w:rsidP="00C94399">
      <w:pPr>
        <w:ind w:left="720" w:right="720"/>
        <w:rPr>
          <w:rFonts w:ascii="Arial" w:hAnsi="Arial" w:cs="Arial"/>
        </w:rPr>
      </w:pPr>
    </w:p>
    <w:p w:rsidR="00C94399" w:rsidRPr="00C94399" w:rsidRDefault="00C94399" w:rsidP="00C94399">
      <w:pPr>
        <w:ind w:left="720" w:right="720"/>
        <w:rPr>
          <w:rFonts w:ascii="Arial" w:hAnsi="Arial" w:cs="Arial"/>
        </w:rPr>
      </w:pPr>
      <w:r w:rsidRPr="00C94399">
        <w:rPr>
          <w:rFonts w:ascii="Arial" w:hAnsi="Arial" w:cs="Arial"/>
        </w:rPr>
        <w:t xml:space="preserve">Dear </w:t>
      </w:r>
      <w:r w:rsidRPr="00C94399">
        <w:rPr>
          <w:rFonts w:ascii="Arial" w:hAnsi="Arial" w:cs="Arial"/>
        </w:rPr>
        <w:fldChar w:fldCharType="begin"/>
      </w:r>
      <w:r w:rsidRPr="00C94399">
        <w:rPr>
          <w:rFonts w:ascii="Arial" w:hAnsi="Arial" w:cs="Arial"/>
        </w:rPr>
        <w:instrText xml:space="preserve"> MACROBUTTON  AcceptAllChangesShown [NAME] </w:instrText>
      </w:r>
      <w:r w:rsidRPr="00C94399">
        <w:rPr>
          <w:rFonts w:ascii="Arial" w:hAnsi="Arial" w:cs="Arial"/>
        </w:rPr>
        <w:fldChar w:fldCharType="end"/>
      </w:r>
      <w:r w:rsidRPr="00C94399">
        <w:rPr>
          <w:rFonts w:ascii="Arial" w:hAnsi="Arial" w:cs="Arial"/>
        </w:rPr>
        <w:t>:</w:t>
      </w:r>
    </w:p>
    <w:p w:rsidR="005C3B61" w:rsidRPr="00E751A8" w:rsidRDefault="005C3B61" w:rsidP="005C3B61">
      <w:pPr>
        <w:ind w:left="720" w:right="720"/>
        <w:rPr>
          <w:rFonts w:ascii="Arial" w:hAnsi="Arial" w:cs="Arial"/>
        </w:rPr>
      </w:pPr>
    </w:p>
    <w:p w:rsidR="005C3B61" w:rsidRPr="00E751A8" w:rsidRDefault="005C3B61" w:rsidP="005C3B61">
      <w:pPr>
        <w:ind w:left="720" w:right="720"/>
        <w:rPr>
          <w:rFonts w:ascii="Arial" w:hAnsi="Arial" w:cs="Arial"/>
        </w:rPr>
      </w:pPr>
      <w:r w:rsidRPr="00E751A8">
        <w:rPr>
          <w:rFonts w:ascii="Arial" w:hAnsi="Arial" w:cs="Arial"/>
        </w:rPr>
        <w:t xml:space="preserve">We are grateful that you could take part in the recent Alliance for Response Forum in </w:t>
      </w:r>
      <w:r w:rsidR="00C94399">
        <w:rPr>
          <w:rFonts w:ascii="Arial" w:hAnsi="Arial" w:cs="Arial"/>
        </w:rPr>
        <w:fldChar w:fldCharType="begin"/>
      </w:r>
      <w:r w:rsidR="00C94399">
        <w:rPr>
          <w:rFonts w:ascii="Arial" w:hAnsi="Arial" w:cs="Arial"/>
        </w:rPr>
        <w:instrText xml:space="preserve"> MACROBUTTON  AcceptAllChangesShown [FORUM_LOCATION] </w:instrText>
      </w:r>
      <w:r w:rsidR="00C94399">
        <w:rPr>
          <w:rFonts w:ascii="Arial" w:hAnsi="Arial" w:cs="Arial"/>
        </w:rPr>
        <w:fldChar w:fldCharType="end"/>
      </w:r>
      <w:r w:rsidRPr="00E751A8">
        <w:rPr>
          <w:rFonts w:ascii="Arial" w:hAnsi="Arial" w:cs="Arial"/>
        </w:rPr>
        <w:t xml:space="preserve">. Your presentation beautifully illustrated the wealth of cultural and historic resources in the </w:t>
      </w:r>
      <w:r w:rsidR="00C94399">
        <w:rPr>
          <w:rFonts w:ascii="Arial" w:hAnsi="Arial" w:cs="Arial"/>
        </w:rPr>
        <w:fldChar w:fldCharType="begin"/>
      </w:r>
      <w:r w:rsidR="00C94399">
        <w:rPr>
          <w:rFonts w:ascii="Arial" w:hAnsi="Arial" w:cs="Arial"/>
        </w:rPr>
        <w:instrText xml:space="preserve"> MACROBUTTON  AcceptAllChangesShown [FORUM_LOCATION] </w:instrText>
      </w:r>
      <w:r w:rsidR="00C94399">
        <w:rPr>
          <w:rFonts w:ascii="Arial" w:hAnsi="Arial" w:cs="Arial"/>
        </w:rPr>
        <w:fldChar w:fldCharType="end"/>
      </w:r>
      <w:r w:rsidRPr="00E751A8">
        <w:rPr>
          <w:rFonts w:ascii="Arial" w:hAnsi="Arial" w:cs="Arial"/>
        </w:rPr>
        <w:t xml:space="preserve">area, and the effects of </w:t>
      </w:r>
      <w:r w:rsidR="00C94399">
        <w:rPr>
          <w:rFonts w:ascii="Arial" w:hAnsi="Arial" w:cs="Arial"/>
        </w:rPr>
        <w:fldChar w:fldCharType="begin"/>
      </w:r>
      <w:r w:rsidR="00C94399">
        <w:rPr>
          <w:rFonts w:ascii="Arial" w:hAnsi="Arial" w:cs="Arial"/>
        </w:rPr>
        <w:instrText xml:space="preserve"> MACROBUTTON  AcceptAllChangesShown [DISASTER] </w:instrText>
      </w:r>
      <w:r w:rsidR="00C94399">
        <w:rPr>
          <w:rFonts w:ascii="Arial" w:hAnsi="Arial" w:cs="Arial"/>
        </w:rPr>
        <w:fldChar w:fldCharType="end"/>
      </w:r>
      <w:r w:rsidRPr="00E751A8">
        <w:rPr>
          <w:rFonts w:ascii="Arial" w:hAnsi="Arial" w:cs="Arial"/>
        </w:rPr>
        <w:t xml:space="preserve">provided a timely reminder of the risks to those treasures. </w:t>
      </w:r>
    </w:p>
    <w:p w:rsidR="005C3B61" w:rsidRPr="00E751A8" w:rsidRDefault="005C3B61" w:rsidP="005C3B61">
      <w:pPr>
        <w:ind w:left="720" w:right="720"/>
        <w:rPr>
          <w:rFonts w:ascii="Arial" w:hAnsi="Arial" w:cs="Arial"/>
        </w:rPr>
      </w:pPr>
    </w:p>
    <w:p w:rsidR="005C3B61" w:rsidRPr="00E751A8" w:rsidRDefault="005C3B61" w:rsidP="005C3B61">
      <w:pPr>
        <w:ind w:left="720" w:right="720"/>
        <w:rPr>
          <w:rFonts w:ascii="Arial" w:hAnsi="Arial" w:cs="Arial"/>
        </w:rPr>
      </w:pPr>
      <w:r w:rsidRPr="00E751A8">
        <w:rPr>
          <w:rFonts w:ascii="Arial" w:hAnsi="Arial" w:cs="Arial"/>
        </w:rPr>
        <w:t xml:space="preserve">The response to the Forum has been enthusiastic, and there is keen interest in sustaining the dialogue begun </w:t>
      </w:r>
      <w:r w:rsidR="00C94399">
        <w:rPr>
          <w:rFonts w:ascii="Arial" w:hAnsi="Arial" w:cs="Arial"/>
        </w:rPr>
        <w:fldChar w:fldCharType="begin"/>
      </w:r>
      <w:r w:rsidR="00C94399">
        <w:rPr>
          <w:rFonts w:ascii="Arial" w:hAnsi="Arial" w:cs="Arial"/>
        </w:rPr>
        <w:instrText xml:space="preserve"> MACROBUTTON  AcceptAllChangesShown [FORUM_DATE] </w:instrText>
      </w:r>
      <w:r w:rsidR="00C94399">
        <w:rPr>
          <w:rFonts w:ascii="Arial" w:hAnsi="Arial" w:cs="Arial"/>
        </w:rPr>
        <w:fldChar w:fldCharType="end"/>
      </w:r>
      <w:r w:rsidRPr="00E751A8">
        <w:rPr>
          <w:rFonts w:ascii="Arial" w:hAnsi="Arial" w:cs="Arial"/>
        </w:rPr>
        <w:t>. I hope you will continue to be involved and lend your considerable expertise.</w:t>
      </w:r>
    </w:p>
    <w:p w:rsidR="005C3B61" w:rsidRPr="00E751A8" w:rsidRDefault="005C3B61" w:rsidP="005C3B61">
      <w:pPr>
        <w:ind w:left="720" w:right="720"/>
        <w:rPr>
          <w:rFonts w:ascii="Arial" w:hAnsi="Arial" w:cs="Arial"/>
        </w:rPr>
      </w:pPr>
    </w:p>
    <w:p w:rsidR="005C3B61" w:rsidRPr="00E751A8" w:rsidRDefault="005C3B61" w:rsidP="005C3B61">
      <w:pPr>
        <w:ind w:left="720" w:right="720"/>
        <w:rPr>
          <w:rFonts w:ascii="Arial" w:hAnsi="Arial" w:cs="Arial"/>
        </w:rPr>
      </w:pPr>
      <w:r w:rsidRPr="00E751A8">
        <w:rPr>
          <w:rFonts w:ascii="Arial" w:hAnsi="Arial" w:cs="Arial"/>
        </w:rPr>
        <w:t>Many thanks for your spe</w:t>
      </w:r>
      <w:r w:rsidR="001E1D7C">
        <w:rPr>
          <w:rFonts w:ascii="Arial" w:hAnsi="Arial" w:cs="Arial"/>
        </w:rPr>
        <w:t>cial contribution to the Forum.</w:t>
      </w:r>
    </w:p>
    <w:p w:rsidR="005C3B61" w:rsidRPr="00E751A8" w:rsidRDefault="005C3B61" w:rsidP="005C3B61">
      <w:pPr>
        <w:tabs>
          <w:tab w:val="left" w:pos="6165"/>
        </w:tabs>
        <w:ind w:left="720" w:right="720"/>
        <w:rPr>
          <w:rFonts w:ascii="Arial" w:hAnsi="Arial" w:cs="Arial"/>
        </w:rPr>
      </w:pPr>
      <w:r w:rsidRPr="00E751A8">
        <w:rPr>
          <w:rFonts w:ascii="Arial" w:hAnsi="Arial" w:cs="Arial"/>
        </w:rPr>
        <w:tab/>
      </w:r>
    </w:p>
    <w:p w:rsidR="005C3B61" w:rsidRPr="00E751A8" w:rsidRDefault="005C3B61" w:rsidP="005C3B61">
      <w:pPr>
        <w:ind w:left="720" w:right="720"/>
        <w:rPr>
          <w:rFonts w:ascii="Arial" w:hAnsi="Arial" w:cs="Arial"/>
        </w:rPr>
      </w:pPr>
      <w:r w:rsidRPr="00E751A8">
        <w:rPr>
          <w:rFonts w:ascii="Arial" w:hAnsi="Arial" w:cs="Arial"/>
        </w:rPr>
        <w:t>Best regards,</w:t>
      </w:r>
    </w:p>
    <w:p w:rsidR="005C3B61" w:rsidRPr="00E751A8" w:rsidRDefault="005C3B61" w:rsidP="005C3B61">
      <w:pPr>
        <w:ind w:left="720" w:right="720"/>
        <w:rPr>
          <w:rFonts w:ascii="Arial" w:hAnsi="Arial" w:cs="Arial"/>
        </w:rPr>
      </w:pPr>
    </w:p>
    <w:p w:rsidR="005C3B61" w:rsidRPr="00E751A8" w:rsidRDefault="005C3B61" w:rsidP="005C3B61">
      <w:pPr>
        <w:ind w:left="720" w:right="720"/>
        <w:rPr>
          <w:rFonts w:ascii="Arial" w:hAnsi="Arial" w:cs="Arial"/>
        </w:rPr>
      </w:pPr>
    </w:p>
    <w:p w:rsidR="005C3B61" w:rsidRPr="00E751A8" w:rsidRDefault="005C3B61" w:rsidP="005C3B61">
      <w:pPr>
        <w:ind w:left="720" w:right="720"/>
        <w:rPr>
          <w:rFonts w:ascii="Arial" w:hAnsi="Arial" w:cs="Arial"/>
        </w:rPr>
      </w:pPr>
    </w:p>
    <w:p w:rsidR="005C3B61" w:rsidRPr="00E751A8" w:rsidRDefault="005C3B61" w:rsidP="005C3B61">
      <w:pPr>
        <w:rPr>
          <w:rFonts w:ascii="Arial" w:hAnsi="Arial" w:cs="Arial"/>
        </w:rPr>
      </w:pPr>
    </w:p>
    <w:p w:rsidR="00240885" w:rsidRPr="00E751A8" w:rsidRDefault="00240885">
      <w:pPr>
        <w:rPr>
          <w:rFonts w:ascii="Arial" w:hAnsi="Arial" w:cs="Arial"/>
        </w:rPr>
      </w:pPr>
    </w:p>
    <w:sectPr w:rsidR="00240885" w:rsidRPr="00E751A8" w:rsidSect="005C3B61">
      <w:pgSz w:w="12240" w:h="15840"/>
      <w:pgMar w:top="16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71"/>
    <w:rsid w:val="000007E2"/>
    <w:rsid w:val="000009CD"/>
    <w:rsid w:val="00001687"/>
    <w:rsid w:val="00003EC0"/>
    <w:rsid w:val="00012E35"/>
    <w:rsid w:val="00014EA9"/>
    <w:rsid w:val="00020504"/>
    <w:rsid w:val="00020FE4"/>
    <w:rsid w:val="00025D43"/>
    <w:rsid w:val="000273C3"/>
    <w:rsid w:val="00036080"/>
    <w:rsid w:val="00036DD7"/>
    <w:rsid w:val="0004182F"/>
    <w:rsid w:val="00042534"/>
    <w:rsid w:val="00044513"/>
    <w:rsid w:val="000457CE"/>
    <w:rsid w:val="00046FC3"/>
    <w:rsid w:val="00047185"/>
    <w:rsid w:val="00050C65"/>
    <w:rsid w:val="00053E6B"/>
    <w:rsid w:val="00054515"/>
    <w:rsid w:val="00056499"/>
    <w:rsid w:val="0006035B"/>
    <w:rsid w:val="000622CE"/>
    <w:rsid w:val="00070193"/>
    <w:rsid w:val="00070D37"/>
    <w:rsid w:val="00070E61"/>
    <w:rsid w:val="0007107B"/>
    <w:rsid w:val="00072D75"/>
    <w:rsid w:val="000742D7"/>
    <w:rsid w:val="00074E5E"/>
    <w:rsid w:val="0007500C"/>
    <w:rsid w:val="00075506"/>
    <w:rsid w:val="00076240"/>
    <w:rsid w:val="0007648A"/>
    <w:rsid w:val="00081747"/>
    <w:rsid w:val="0008223A"/>
    <w:rsid w:val="00082C8E"/>
    <w:rsid w:val="00084F81"/>
    <w:rsid w:val="00085154"/>
    <w:rsid w:val="00090BC1"/>
    <w:rsid w:val="00095FBA"/>
    <w:rsid w:val="000A5273"/>
    <w:rsid w:val="000A5581"/>
    <w:rsid w:val="000A583D"/>
    <w:rsid w:val="000A6633"/>
    <w:rsid w:val="000A698A"/>
    <w:rsid w:val="000A6F35"/>
    <w:rsid w:val="000B56DB"/>
    <w:rsid w:val="000B599B"/>
    <w:rsid w:val="000C09CD"/>
    <w:rsid w:val="000C0F8C"/>
    <w:rsid w:val="000C2060"/>
    <w:rsid w:val="000C3BEC"/>
    <w:rsid w:val="000C4ADC"/>
    <w:rsid w:val="000C5915"/>
    <w:rsid w:val="000C6338"/>
    <w:rsid w:val="000C79AA"/>
    <w:rsid w:val="000D0FDD"/>
    <w:rsid w:val="000D3DC0"/>
    <w:rsid w:val="000D56D9"/>
    <w:rsid w:val="000D6D4B"/>
    <w:rsid w:val="000E2A80"/>
    <w:rsid w:val="000E2E59"/>
    <w:rsid w:val="000E4B32"/>
    <w:rsid w:val="000E4B7B"/>
    <w:rsid w:val="000E5CED"/>
    <w:rsid w:val="000E70EF"/>
    <w:rsid w:val="000E7481"/>
    <w:rsid w:val="000F1488"/>
    <w:rsid w:val="000F2422"/>
    <w:rsid w:val="000F2620"/>
    <w:rsid w:val="000F471D"/>
    <w:rsid w:val="000F5BAE"/>
    <w:rsid w:val="000F7B8D"/>
    <w:rsid w:val="001016DE"/>
    <w:rsid w:val="00105EAA"/>
    <w:rsid w:val="001122A0"/>
    <w:rsid w:val="00113358"/>
    <w:rsid w:val="0011435D"/>
    <w:rsid w:val="00115AA5"/>
    <w:rsid w:val="00115C0E"/>
    <w:rsid w:val="001164ED"/>
    <w:rsid w:val="0012261A"/>
    <w:rsid w:val="0012379E"/>
    <w:rsid w:val="0012430D"/>
    <w:rsid w:val="00124B0D"/>
    <w:rsid w:val="001266A7"/>
    <w:rsid w:val="001274FB"/>
    <w:rsid w:val="001306C6"/>
    <w:rsid w:val="00130DCF"/>
    <w:rsid w:val="00132775"/>
    <w:rsid w:val="00146301"/>
    <w:rsid w:val="00147525"/>
    <w:rsid w:val="00154556"/>
    <w:rsid w:val="00154EE2"/>
    <w:rsid w:val="001579E0"/>
    <w:rsid w:val="0016358E"/>
    <w:rsid w:val="00163CF0"/>
    <w:rsid w:val="00165E0D"/>
    <w:rsid w:val="00172781"/>
    <w:rsid w:val="0017481D"/>
    <w:rsid w:val="00181D4B"/>
    <w:rsid w:val="00182295"/>
    <w:rsid w:val="00182C0D"/>
    <w:rsid w:val="001838B6"/>
    <w:rsid w:val="00184C34"/>
    <w:rsid w:val="001856E0"/>
    <w:rsid w:val="00185C59"/>
    <w:rsid w:val="001876FD"/>
    <w:rsid w:val="00190591"/>
    <w:rsid w:val="00190AFD"/>
    <w:rsid w:val="00190E92"/>
    <w:rsid w:val="00192B52"/>
    <w:rsid w:val="00193AA8"/>
    <w:rsid w:val="001A1176"/>
    <w:rsid w:val="001A1458"/>
    <w:rsid w:val="001A2D51"/>
    <w:rsid w:val="001A4F36"/>
    <w:rsid w:val="001A6455"/>
    <w:rsid w:val="001B15A1"/>
    <w:rsid w:val="001B29E9"/>
    <w:rsid w:val="001B3A4F"/>
    <w:rsid w:val="001B4061"/>
    <w:rsid w:val="001B4645"/>
    <w:rsid w:val="001B5C45"/>
    <w:rsid w:val="001B6B7D"/>
    <w:rsid w:val="001C015F"/>
    <w:rsid w:val="001C1225"/>
    <w:rsid w:val="001C38AE"/>
    <w:rsid w:val="001C4270"/>
    <w:rsid w:val="001C4326"/>
    <w:rsid w:val="001C7DE4"/>
    <w:rsid w:val="001D0D67"/>
    <w:rsid w:val="001D10FD"/>
    <w:rsid w:val="001D27A5"/>
    <w:rsid w:val="001D28E4"/>
    <w:rsid w:val="001D40E2"/>
    <w:rsid w:val="001D43DC"/>
    <w:rsid w:val="001D5DD1"/>
    <w:rsid w:val="001E07FD"/>
    <w:rsid w:val="001E1D7C"/>
    <w:rsid w:val="001F009A"/>
    <w:rsid w:val="001F05F0"/>
    <w:rsid w:val="001F21B8"/>
    <w:rsid w:val="001F5A01"/>
    <w:rsid w:val="00200660"/>
    <w:rsid w:val="00201A2C"/>
    <w:rsid w:val="00203333"/>
    <w:rsid w:val="00203A76"/>
    <w:rsid w:val="00203EE1"/>
    <w:rsid w:val="0020552D"/>
    <w:rsid w:val="0020638D"/>
    <w:rsid w:val="00206855"/>
    <w:rsid w:val="00206EC0"/>
    <w:rsid w:val="00211B62"/>
    <w:rsid w:val="00212C55"/>
    <w:rsid w:val="00213471"/>
    <w:rsid w:val="00213C51"/>
    <w:rsid w:val="00213EDC"/>
    <w:rsid w:val="00220F38"/>
    <w:rsid w:val="00225627"/>
    <w:rsid w:val="0022611B"/>
    <w:rsid w:val="00227484"/>
    <w:rsid w:val="0023248C"/>
    <w:rsid w:val="00232B6A"/>
    <w:rsid w:val="00233096"/>
    <w:rsid w:val="0023663F"/>
    <w:rsid w:val="002376BB"/>
    <w:rsid w:val="00237F48"/>
    <w:rsid w:val="00240885"/>
    <w:rsid w:val="00242593"/>
    <w:rsid w:val="002454E0"/>
    <w:rsid w:val="00246D5D"/>
    <w:rsid w:val="0024738E"/>
    <w:rsid w:val="00250F9B"/>
    <w:rsid w:val="002516F6"/>
    <w:rsid w:val="00251B27"/>
    <w:rsid w:val="00253138"/>
    <w:rsid w:val="00253168"/>
    <w:rsid w:val="00253E99"/>
    <w:rsid w:val="002541CA"/>
    <w:rsid w:val="00254417"/>
    <w:rsid w:val="0026086E"/>
    <w:rsid w:val="0026374F"/>
    <w:rsid w:val="00265C2F"/>
    <w:rsid w:val="00266BCE"/>
    <w:rsid w:val="00267D8B"/>
    <w:rsid w:val="00271341"/>
    <w:rsid w:val="00273695"/>
    <w:rsid w:val="00273F7D"/>
    <w:rsid w:val="0027612F"/>
    <w:rsid w:val="00280310"/>
    <w:rsid w:val="00281915"/>
    <w:rsid w:val="00282385"/>
    <w:rsid w:val="002828ED"/>
    <w:rsid w:val="00285BC9"/>
    <w:rsid w:val="00290B93"/>
    <w:rsid w:val="002924EB"/>
    <w:rsid w:val="00293612"/>
    <w:rsid w:val="00294227"/>
    <w:rsid w:val="00294C70"/>
    <w:rsid w:val="002955FB"/>
    <w:rsid w:val="00296D06"/>
    <w:rsid w:val="002A027C"/>
    <w:rsid w:val="002A2010"/>
    <w:rsid w:val="002A4726"/>
    <w:rsid w:val="002A4BD7"/>
    <w:rsid w:val="002A5695"/>
    <w:rsid w:val="002A6A27"/>
    <w:rsid w:val="002B0239"/>
    <w:rsid w:val="002B0D53"/>
    <w:rsid w:val="002B1528"/>
    <w:rsid w:val="002B2234"/>
    <w:rsid w:val="002B6364"/>
    <w:rsid w:val="002B6E29"/>
    <w:rsid w:val="002C1C5E"/>
    <w:rsid w:val="002C1FFE"/>
    <w:rsid w:val="002C2CF5"/>
    <w:rsid w:val="002C4D0E"/>
    <w:rsid w:val="002C53E3"/>
    <w:rsid w:val="002C5A12"/>
    <w:rsid w:val="002C60D5"/>
    <w:rsid w:val="002C6180"/>
    <w:rsid w:val="002C74C9"/>
    <w:rsid w:val="002D0B27"/>
    <w:rsid w:val="002D19F5"/>
    <w:rsid w:val="002D2104"/>
    <w:rsid w:val="002E4766"/>
    <w:rsid w:val="002E53DF"/>
    <w:rsid w:val="002E5AB3"/>
    <w:rsid w:val="002E7177"/>
    <w:rsid w:val="002F090C"/>
    <w:rsid w:val="002F241D"/>
    <w:rsid w:val="002F4D73"/>
    <w:rsid w:val="002F4E46"/>
    <w:rsid w:val="002F5BA0"/>
    <w:rsid w:val="002F6063"/>
    <w:rsid w:val="002F775C"/>
    <w:rsid w:val="00300CC7"/>
    <w:rsid w:val="00300D17"/>
    <w:rsid w:val="00302B40"/>
    <w:rsid w:val="00305F82"/>
    <w:rsid w:val="00311A41"/>
    <w:rsid w:val="0031558D"/>
    <w:rsid w:val="00315E06"/>
    <w:rsid w:val="00317CDB"/>
    <w:rsid w:val="003230A6"/>
    <w:rsid w:val="00325D35"/>
    <w:rsid w:val="003338A2"/>
    <w:rsid w:val="00334206"/>
    <w:rsid w:val="00335BAD"/>
    <w:rsid w:val="0033727B"/>
    <w:rsid w:val="00337E73"/>
    <w:rsid w:val="003402F4"/>
    <w:rsid w:val="003407A3"/>
    <w:rsid w:val="00340D85"/>
    <w:rsid w:val="003411EF"/>
    <w:rsid w:val="003420B5"/>
    <w:rsid w:val="00344ECF"/>
    <w:rsid w:val="003468ED"/>
    <w:rsid w:val="003515AA"/>
    <w:rsid w:val="00352220"/>
    <w:rsid w:val="003553C8"/>
    <w:rsid w:val="00362051"/>
    <w:rsid w:val="00363C7B"/>
    <w:rsid w:val="00367206"/>
    <w:rsid w:val="003675FF"/>
    <w:rsid w:val="00367D0D"/>
    <w:rsid w:val="00371A7A"/>
    <w:rsid w:val="00371BF7"/>
    <w:rsid w:val="00371E2B"/>
    <w:rsid w:val="0037327A"/>
    <w:rsid w:val="003742B8"/>
    <w:rsid w:val="00374A03"/>
    <w:rsid w:val="00374E13"/>
    <w:rsid w:val="0038231A"/>
    <w:rsid w:val="00382782"/>
    <w:rsid w:val="00383BA4"/>
    <w:rsid w:val="0038450C"/>
    <w:rsid w:val="00387874"/>
    <w:rsid w:val="00387A7E"/>
    <w:rsid w:val="003900CB"/>
    <w:rsid w:val="003902FC"/>
    <w:rsid w:val="003905A4"/>
    <w:rsid w:val="00391C0B"/>
    <w:rsid w:val="003921A1"/>
    <w:rsid w:val="0039371B"/>
    <w:rsid w:val="00395B4F"/>
    <w:rsid w:val="003A0473"/>
    <w:rsid w:val="003A04A1"/>
    <w:rsid w:val="003A2275"/>
    <w:rsid w:val="003A35AB"/>
    <w:rsid w:val="003A46D6"/>
    <w:rsid w:val="003A4C7B"/>
    <w:rsid w:val="003A5731"/>
    <w:rsid w:val="003A5A94"/>
    <w:rsid w:val="003A7350"/>
    <w:rsid w:val="003A7956"/>
    <w:rsid w:val="003B15BD"/>
    <w:rsid w:val="003B5785"/>
    <w:rsid w:val="003B7489"/>
    <w:rsid w:val="003C0AEB"/>
    <w:rsid w:val="003C4732"/>
    <w:rsid w:val="003D2D78"/>
    <w:rsid w:val="003D3299"/>
    <w:rsid w:val="003D3405"/>
    <w:rsid w:val="003D4CAA"/>
    <w:rsid w:val="003D5837"/>
    <w:rsid w:val="003D6A8A"/>
    <w:rsid w:val="003D7D0E"/>
    <w:rsid w:val="003E4586"/>
    <w:rsid w:val="003E4C08"/>
    <w:rsid w:val="003E5B26"/>
    <w:rsid w:val="003E7D00"/>
    <w:rsid w:val="003F0D9D"/>
    <w:rsid w:val="003F2BEF"/>
    <w:rsid w:val="003F45A2"/>
    <w:rsid w:val="003F4FC4"/>
    <w:rsid w:val="003F5C26"/>
    <w:rsid w:val="00401C1B"/>
    <w:rsid w:val="0040314F"/>
    <w:rsid w:val="0040349D"/>
    <w:rsid w:val="00404D77"/>
    <w:rsid w:val="004054C7"/>
    <w:rsid w:val="00405A82"/>
    <w:rsid w:val="00405C72"/>
    <w:rsid w:val="00405DBB"/>
    <w:rsid w:val="00406036"/>
    <w:rsid w:val="00414915"/>
    <w:rsid w:val="00415F6D"/>
    <w:rsid w:val="00417422"/>
    <w:rsid w:val="0042509F"/>
    <w:rsid w:val="00426F3C"/>
    <w:rsid w:val="00431737"/>
    <w:rsid w:val="00432C49"/>
    <w:rsid w:val="004338AE"/>
    <w:rsid w:val="00435465"/>
    <w:rsid w:val="00435660"/>
    <w:rsid w:val="00435CC0"/>
    <w:rsid w:val="00435E51"/>
    <w:rsid w:val="00437C12"/>
    <w:rsid w:val="00440F6B"/>
    <w:rsid w:val="00445FD3"/>
    <w:rsid w:val="00446BD4"/>
    <w:rsid w:val="0045351F"/>
    <w:rsid w:val="00454C14"/>
    <w:rsid w:val="00455BBC"/>
    <w:rsid w:val="00463249"/>
    <w:rsid w:val="00464534"/>
    <w:rsid w:val="00465627"/>
    <w:rsid w:val="00466E95"/>
    <w:rsid w:val="00470C4B"/>
    <w:rsid w:val="00472246"/>
    <w:rsid w:val="00474B67"/>
    <w:rsid w:val="00475345"/>
    <w:rsid w:val="00477C25"/>
    <w:rsid w:val="004812E6"/>
    <w:rsid w:val="00486238"/>
    <w:rsid w:val="00491E20"/>
    <w:rsid w:val="00493BF0"/>
    <w:rsid w:val="004962E9"/>
    <w:rsid w:val="004A0DF8"/>
    <w:rsid w:val="004A52EC"/>
    <w:rsid w:val="004A5896"/>
    <w:rsid w:val="004A7527"/>
    <w:rsid w:val="004B08F1"/>
    <w:rsid w:val="004B3594"/>
    <w:rsid w:val="004B39C4"/>
    <w:rsid w:val="004B3BBD"/>
    <w:rsid w:val="004B43D0"/>
    <w:rsid w:val="004B518F"/>
    <w:rsid w:val="004B6F99"/>
    <w:rsid w:val="004C00F8"/>
    <w:rsid w:val="004C60A0"/>
    <w:rsid w:val="004C6A61"/>
    <w:rsid w:val="004C6C33"/>
    <w:rsid w:val="004C70E6"/>
    <w:rsid w:val="004C724B"/>
    <w:rsid w:val="004C72CF"/>
    <w:rsid w:val="004D00FA"/>
    <w:rsid w:val="004D2182"/>
    <w:rsid w:val="004D359E"/>
    <w:rsid w:val="004D3840"/>
    <w:rsid w:val="004D497A"/>
    <w:rsid w:val="004D4BA7"/>
    <w:rsid w:val="004D5401"/>
    <w:rsid w:val="004D658F"/>
    <w:rsid w:val="004D7D0B"/>
    <w:rsid w:val="004E3F7F"/>
    <w:rsid w:val="004E573E"/>
    <w:rsid w:val="004E6654"/>
    <w:rsid w:val="004E7DCF"/>
    <w:rsid w:val="004F143A"/>
    <w:rsid w:val="004F16BA"/>
    <w:rsid w:val="004F4EA9"/>
    <w:rsid w:val="004F5240"/>
    <w:rsid w:val="004F5F2B"/>
    <w:rsid w:val="00500B5A"/>
    <w:rsid w:val="00500FD5"/>
    <w:rsid w:val="005033B3"/>
    <w:rsid w:val="00504827"/>
    <w:rsid w:val="0050662E"/>
    <w:rsid w:val="005100C2"/>
    <w:rsid w:val="00513D30"/>
    <w:rsid w:val="005150AA"/>
    <w:rsid w:val="005171E3"/>
    <w:rsid w:val="005227CC"/>
    <w:rsid w:val="00523020"/>
    <w:rsid w:val="00525650"/>
    <w:rsid w:val="00525D50"/>
    <w:rsid w:val="00530A7F"/>
    <w:rsid w:val="005341A6"/>
    <w:rsid w:val="00536CEC"/>
    <w:rsid w:val="00540197"/>
    <w:rsid w:val="00541574"/>
    <w:rsid w:val="00541C79"/>
    <w:rsid w:val="00541CDF"/>
    <w:rsid w:val="005435B3"/>
    <w:rsid w:val="00545273"/>
    <w:rsid w:val="0054624F"/>
    <w:rsid w:val="00557CB5"/>
    <w:rsid w:val="005612CF"/>
    <w:rsid w:val="0056201B"/>
    <w:rsid w:val="00562ED6"/>
    <w:rsid w:val="00564141"/>
    <w:rsid w:val="0056418E"/>
    <w:rsid w:val="005649B4"/>
    <w:rsid w:val="00565750"/>
    <w:rsid w:val="00565899"/>
    <w:rsid w:val="005676B6"/>
    <w:rsid w:val="005700EF"/>
    <w:rsid w:val="00570AAC"/>
    <w:rsid w:val="00574793"/>
    <w:rsid w:val="00575EAB"/>
    <w:rsid w:val="005764C1"/>
    <w:rsid w:val="00576CA9"/>
    <w:rsid w:val="00576F5B"/>
    <w:rsid w:val="005818E1"/>
    <w:rsid w:val="00581DBC"/>
    <w:rsid w:val="005824E2"/>
    <w:rsid w:val="00583A44"/>
    <w:rsid w:val="005856FF"/>
    <w:rsid w:val="00586EBD"/>
    <w:rsid w:val="00587D65"/>
    <w:rsid w:val="00587F15"/>
    <w:rsid w:val="005911B2"/>
    <w:rsid w:val="005914D9"/>
    <w:rsid w:val="00591E81"/>
    <w:rsid w:val="005940ED"/>
    <w:rsid w:val="005945B0"/>
    <w:rsid w:val="00596842"/>
    <w:rsid w:val="00596D50"/>
    <w:rsid w:val="005A44D0"/>
    <w:rsid w:val="005A7B2E"/>
    <w:rsid w:val="005B12B6"/>
    <w:rsid w:val="005B21A1"/>
    <w:rsid w:val="005B6D19"/>
    <w:rsid w:val="005B746F"/>
    <w:rsid w:val="005C278A"/>
    <w:rsid w:val="005C3B61"/>
    <w:rsid w:val="005C7009"/>
    <w:rsid w:val="005C72BB"/>
    <w:rsid w:val="005C7D51"/>
    <w:rsid w:val="005D363D"/>
    <w:rsid w:val="005D7EB7"/>
    <w:rsid w:val="005E2C26"/>
    <w:rsid w:val="005E3484"/>
    <w:rsid w:val="005E464D"/>
    <w:rsid w:val="005F1796"/>
    <w:rsid w:val="005F5560"/>
    <w:rsid w:val="005F5964"/>
    <w:rsid w:val="005F6CA5"/>
    <w:rsid w:val="005F7C69"/>
    <w:rsid w:val="00600FD3"/>
    <w:rsid w:val="006016A0"/>
    <w:rsid w:val="0060251C"/>
    <w:rsid w:val="006038A2"/>
    <w:rsid w:val="00605C33"/>
    <w:rsid w:val="00607DAF"/>
    <w:rsid w:val="0061187D"/>
    <w:rsid w:val="00611C93"/>
    <w:rsid w:val="00613BF4"/>
    <w:rsid w:val="00616238"/>
    <w:rsid w:val="00616242"/>
    <w:rsid w:val="00623838"/>
    <w:rsid w:val="00623AE3"/>
    <w:rsid w:val="00623D84"/>
    <w:rsid w:val="0063030F"/>
    <w:rsid w:val="0063049A"/>
    <w:rsid w:val="006307B7"/>
    <w:rsid w:val="006321EB"/>
    <w:rsid w:val="00635E2B"/>
    <w:rsid w:val="00635F74"/>
    <w:rsid w:val="006370FD"/>
    <w:rsid w:val="00640169"/>
    <w:rsid w:val="00643F34"/>
    <w:rsid w:val="00644880"/>
    <w:rsid w:val="006454C2"/>
    <w:rsid w:val="00645ABD"/>
    <w:rsid w:val="0065076F"/>
    <w:rsid w:val="006519C4"/>
    <w:rsid w:val="00660706"/>
    <w:rsid w:val="0066215C"/>
    <w:rsid w:val="00664434"/>
    <w:rsid w:val="0066587F"/>
    <w:rsid w:val="00665CE4"/>
    <w:rsid w:val="006663E6"/>
    <w:rsid w:val="006677EF"/>
    <w:rsid w:val="00667940"/>
    <w:rsid w:val="006723EE"/>
    <w:rsid w:val="00673F47"/>
    <w:rsid w:val="006748AD"/>
    <w:rsid w:val="006773E0"/>
    <w:rsid w:val="006813FE"/>
    <w:rsid w:val="00696090"/>
    <w:rsid w:val="006960C5"/>
    <w:rsid w:val="00696674"/>
    <w:rsid w:val="00696FA9"/>
    <w:rsid w:val="00697028"/>
    <w:rsid w:val="006A2610"/>
    <w:rsid w:val="006A3144"/>
    <w:rsid w:val="006A6521"/>
    <w:rsid w:val="006B03C3"/>
    <w:rsid w:val="006B048A"/>
    <w:rsid w:val="006B1BDA"/>
    <w:rsid w:val="006B352D"/>
    <w:rsid w:val="006B3D91"/>
    <w:rsid w:val="006B7AD0"/>
    <w:rsid w:val="006C058A"/>
    <w:rsid w:val="006C14EB"/>
    <w:rsid w:val="006C17C5"/>
    <w:rsid w:val="006C2185"/>
    <w:rsid w:val="006C222C"/>
    <w:rsid w:val="006D0696"/>
    <w:rsid w:val="006D22C1"/>
    <w:rsid w:val="006D690D"/>
    <w:rsid w:val="006E277F"/>
    <w:rsid w:val="006E28F3"/>
    <w:rsid w:val="006E4D8E"/>
    <w:rsid w:val="006E71B7"/>
    <w:rsid w:val="006E7A5A"/>
    <w:rsid w:val="006F20A7"/>
    <w:rsid w:val="006F4853"/>
    <w:rsid w:val="006F49F7"/>
    <w:rsid w:val="00700C22"/>
    <w:rsid w:val="00701C7A"/>
    <w:rsid w:val="00701DBB"/>
    <w:rsid w:val="00703463"/>
    <w:rsid w:val="00705166"/>
    <w:rsid w:val="007051C4"/>
    <w:rsid w:val="00706AB6"/>
    <w:rsid w:val="00710673"/>
    <w:rsid w:val="00711A5B"/>
    <w:rsid w:val="00714F87"/>
    <w:rsid w:val="00715BCF"/>
    <w:rsid w:val="007171AF"/>
    <w:rsid w:val="00721C9C"/>
    <w:rsid w:val="00724A26"/>
    <w:rsid w:val="00725287"/>
    <w:rsid w:val="00725D40"/>
    <w:rsid w:val="007262F3"/>
    <w:rsid w:val="00731AFC"/>
    <w:rsid w:val="0073448A"/>
    <w:rsid w:val="0073587D"/>
    <w:rsid w:val="0073636B"/>
    <w:rsid w:val="00736CC3"/>
    <w:rsid w:val="00742F41"/>
    <w:rsid w:val="007432FE"/>
    <w:rsid w:val="00745DEE"/>
    <w:rsid w:val="00746D03"/>
    <w:rsid w:val="00755B29"/>
    <w:rsid w:val="00757147"/>
    <w:rsid w:val="007603B8"/>
    <w:rsid w:val="00761179"/>
    <w:rsid w:val="00761728"/>
    <w:rsid w:val="00761CCC"/>
    <w:rsid w:val="007620A8"/>
    <w:rsid w:val="00764C86"/>
    <w:rsid w:val="00765BF4"/>
    <w:rsid w:val="007661A5"/>
    <w:rsid w:val="007701FD"/>
    <w:rsid w:val="00770BF9"/>
    <w:rsid w:val="00770EA2"/>
    <w:rsid w:val="007722A9"/>
    <w:rsid w:val="007760F7"/>
    <w:rsid w:val="00777026"/>
    <w:rsid w:val="007803A9"/>
    <w:rsid w:val="0078414F"/>
    <w:rsid w:val="00784721"/>
    <w:rsid w:val="0078797E"/>
    <w:rsid w:val="00790CEA"/>
    <w:rsid w:val="00790F95"/>
    <w:rsid w:val="007927AC"/>
    <w:rsid w:val="00794C03"/>
    <w:rsid w:val="00797129"/>
    <w:rsid w:val="007A1070"/>
    <w:rsid w:val="007A16F4"/>
    <w:rsid w:val="007A52E0"/>
    <w:rsid w:val="007A5E3D"/>
    <w:rsid w:val="007A6524"/>
    <w:rsid w:val="007B1074"/>
    <w:rsid w:val="007B33EA"/>
    <w:rsid w:val="007B401D"/>
    <w:rsid w:val="007C0DA4"/>
    <w:rsid w:val="007C3A7C"/>
    <w:rsid w:val="007C424F"/>
    <w:rsid w:val="007C46BA"/>
    <w:rsid w:val="007C49F2"/>
    <w:rsid w:val="007C4C52"/>
    <w:rsid w:val="007C6A5E"/>
    <w:rsid w:val="007C6A98"/>
    <w:rsid w:val="007D0A29"/>
    <w:rsid w:val="007D6646"/>
    <w:rsid w:val="007E1F25"/>
    <w:rsid w:val="007E7693"/>
    <w:rsid w:val="007F163A"/>
    <w:rsid w:val="007F1727"/>
    <w:rsid w:val="007F4AAB"/>
    <w:rsid w:val="00802D5B"/>
    <w:rsid w:val="008056DB"/>
    <w:rsid w:val="00806AFD"/>
    <w:rsid w:val="00810533"/>
    <w:rsid w:val="00811995"/>
    <w:rsid w:val="00811E98"/>
    <w:rsid w:val="008120C8"/>
    <w:rsid w:val="0081283F"/>
    <w:rsid w:val="00816B2F"/>
    <w:rsid w:val="00822DB2"/>
    <w:rsid w:val="00825021"/>
    <w:rsid w:val="00826E67"/>
    <w:rsid w:val="00832580"/>
    <w:rsid w:val="00832D4A"/>
    <w:rsid w:val="00834AEB"/>
    <w:rsid w:val="00834EBF"/>
    <w:rsid w:val="0083620C"/>
    <w:rsid w:val="008367EC"/>
    <w:rsid w:val="0084182C"/>
    <w:rsid w:val="008425BD"/>
    <w:rsid w:val="00843838"/>
    <w:rsid w:val="00843F0D"/>
    <w:rsid w:val="00843F32"/>
    <w:rsid w:val="00845152"/>
    <w:rsid w:val="00846D02"/>
    <w:rsid w:val="00847735"/>
    <w:rsid w:val="00850CA4"/>
    <w:rsid w:val="00852A28"/>
    <w:rsid w:val="00861050"/>
    <w:rsid w:val="00865718"/>
    <w:rsid w:val="00865DCC"/>
    <w:rsid w:val="00867392"/>
    <w:rsid w:val="008728B7"/>
    <w:rsid w:val="00873910"/>
    <w:rsid w:val="008748BC"/>
    <w:rsid w:val="008809AB"/>
    <w:rsid w:val="008825D6"/>
    <w:rsid w:val="00882C3E"/>
    <w:rsid w:val="00883328"/>
    <w:rsid w:val="00883858"/>
    <w:rsid w:val="00885EA1"/>
    <w:rsid w:val="00887D51"/>
    <w:rsid w:val="00892C58"/>
    <w:rsid w:val="008934FC"/>
    <w:rsid w:val="00893BD5"/>
    <w:rsid w:val="0089615C"/>
    <w:rsid w:val="008965E5"/>
    <w:rsid w:val="008A0FBE"/>
    <w:rsid w:val="008A5BA9"/>
    <w:rsid w:val="008A6348"/>
    <w:rsid w:val="008A7608"/>
    <w:rsid w:val="008A7BF5"/>
    <w:rsid w:val="008B35BA"/>
    <w:rsid w:val="008B42C9"/>
    <w:rsid w:val="008B44F0"/>
    <w:rsid w:val="008B5E50"/>
    <w:rsid w:val="008B6A68"/>
    <w:rsid w:val="008B6C53"/>
    <w:rsid w:val="008B76C8"/>
    <w:rsid w:val="008C0457"/>
    <w:rsid w:val="008C1C2F"/>
    <w:rsid w:val="008C70D0"/>
    <w:rsid w:val="008D5D99"/>
    <w:rsid w:val="008E091E"/>
    <w:rsid w:val="008E155A"/>
    <w:rsid w:val="008E29FF"/>
    <w:rsid w:val="008E3CAA"/>
    <w:rsid w:val="008E516F"/>
    <w:rsid w:val="008E5D57"/>
    <w:rsid w:val="008F020C"/>
    <w:rsid w:val="008F0D21"/>
    <w:rsid w:val="008F0D96"/>
    <w:rsid w:val="008F17D8"/>
    <w:rsid w:val="008F238D"/>
    <w:rsid w:val="008F3B03"/>
    <w:rsid w:val="008F3C89"/>
    <w:rsid w:val="008F6A79"/>
    <w:rsid w:val="008F6C9A"/>
    <w:rsid w:val="008F7944"/>
    <w:rsid w:val="008F7FD3"/>
    <w:rsid w:val="009001D5"/>
    <w:rsid w:val="00901166"/>
    <w:rsid w:val="009017CB"/>
    <w:rsid w:val="00902C1D"/>
    <w:rsid w:val="00904DE0"/>
    <w:rsid w:val="009136A1"/>
    <w:rsid w:val="00915FF7"/>
    <w:rsid w:val="00920E57"/>
    <w:rsid w:val="00921E7C"/>
    <w:rsid w:val="00922173"/>
    <w:rsid w:val="00924106"/>
    <w:rsid w:val="00931B97"/>
    <w:rsid w:val="00931D89"/>
    <w:rsid w:val="00933CBC"/>
    <w:rsid w:val="009352A9"/>
    <w:rsid w:val="009367C0"/>
    <w:rsid w:val="00936A77"/>
    <w:rsid w:val="00937605"/>
    <w:rsid w:val="00937957"/>
    <w:rsid w:val="00940E4F"/>
    <w:rsid w:val="00941669"/>
    <w:rsid w:val="0094198F"/>
    <w:rsid w:val="009443AB"/>
    <w:rsid w:val="00951A78"/>
    <w:rsid w:val="00954F76"/>
    <w:rsid w:val="00960519"/>
    <w:rsid w:val="00962937"/>
    <w:rsid w:val="00963F23"/>
    <w:rsid w:val="00965764"/>
    <w:rsid w:val="0097048A"/>
    <w:rsid w:val="00972139"/>
    <w:rsid w:val="00975275"/>
    <w:rsid w:val="0098020D"/>
    <w:rsid w:val="00981829"/>
    <w:rsid w:val="00985B62"/>
    <w:rsid w:val="009870C5"/>
    <w:rsid w:val="009910BC"/>
    <w:rsid w:val="00993359"/>
    <w:rsid w:val="0099446C"/>
    <w:rsid w:val="009962BF"/>
    <w:rsid w:val="009A4958"/>
    <w:rsid w:val="009A73BF"/>
    <w:rsid w:val="009A7D02"/>
    <w:rsid w:val="009B09E3"/>
    <w:rsid w:val="009B0E8D"/>
    <w:rsid w:val="009B3B16"/>
    <w:rsid w:val="009B4728"/>
    <w:rsid w:val="009B4F3D"/>
    <w:rsid w:val="009C4691"/>
    <w:rsid w:val="009C4DF6"/>
    <w:rsid w:val="009D161C"/>
    <w:rsid w:val="009D2265"/>
    <w:rsid w:val="009D289F"/>
    <w:rsid w:val="009D30A5"/>
    <w:rsid w:val="009D3672"/>
    <w:rsid w:val="009D4DAD"/>
    <w:rsid w:val="009D681A"/>
    <w:rsid w:val="009E19D6"/>
    <w:rsid w:val="009E2DBF"/>
    <w:rsid w:val="009E4A5C"/>
    <w:rsid w:val="009E55DA"/>
    <w:rsid w:val="009E567B"/>
    <w:rsid w:val="009E7836"/>
    <w:rsid w:val="009E7869"/>
    <w:rsid w:val="009F0E7C"/>
    <w:rsid w:val="009F1AE0"/>
    <w:rsid w:val="009F4E92"/>
    <w:rsid w:val="009F51AB"/>
    <w:rsid w:val="009F6659"/>
    <w:rsid w:val="00A01037"/>
    <w:rsid w:val="00A01456"/>
    <w:rsid w:val="00A01BD3"/>
    <w:rsid w:val="00A027A8"/>
    <w:rsid w:val="00A02DC6"/>
    <w:rsid w:val="00A03CA1"/>
    <w:rsid w:val="00A11441"/>
    <w:rsid w:val="00A11512"/>
    <w:rsid w:val="00A21147"/>
    <w:rsid w:val="00A21CB3"/>
    <w:rsid w:val="00A22DA0"/>
    <w:rsid w:val="00A23174"/>
    <w:rsid w:val="00A23FAE"/>
    <w:rsid w:val="00A24E9E"/>
    <w:rsid w:val="00A25C08"/>
    <w:rsid w:val="00A3034B"/>
    <w:rsid w:val="00A31B06"/>
    <w:rsid w:val="00A340BB"/>
    <w:rsid w:val="00A3453C"/>
    <w:rsid w:val="00A35979"/>
    <w:rsid w:val="00A35EEA"/>
    <w:rsid w:val="00A40BFC"/>
    <w:rsid w:val="00A410E1"/>
    <w:rsid w:val="00A421CE"/>
    <w:rsid w:val="00A42E01"/>
    <w:rsid w:val="00A431DD"/>
    <w:rsid w:val="00A4390C"/>
    <w:rsid w:val="00A46397"/>
    <w:rsid w:val="00A503CD"/>
    <w:rsid w:val="00A50FD2"/>
    <w:rsid w:val="00A52FDF"/>
    <w:rsid w:val="00A54B49"/>
    <w:rsid w:val="00A606BF"/>
    <w:rsid w:val="00A61AC5"/>
    <w:rsid w:val="00A6241B"/>
    <w:rsid w:val="00A63926"/>
    <w:rsid w:val="00A6553F"/>
    <w:rsid w:val="00A6581D"/>
    <w:rsid w:val="00A71DAE"/>
    <w:rsid w:val="00A72542"/>
    <w:rsid w:val="00A7420A"/>
    <w:rsid w:val="00A751A2"/>
    <w:rsid w:val="00A776A1"/>
    <w:rsid w:val="00A777D4"/>
    <w:rsid w:val="00A8080B"/>
    <w:rsid w:val="00A82052"/>
    <w:rsid w:val="00A82863"/>
    <w:rsid w:val="00A83C61"/>
    <w:rsid w:val="00A85106"/>
    <w:rsid w:val="00A8681C"/>
    <w:rsid w:val="00A90D2A"/>
    <w:rsid w:val="00A92867"/>
    <w:rsid w:val="00A9289B"/>
    <w:rsid w:val="00A94AF8"/>
    <w:rsid w:val="00A95EFE"/>
    <w:rsid w:val="00AA751A"/>
    <w:rsid w:val="00AA7663"/>
    <w:rsid w:val="00AA783A"/>
    <w:rsid w:val="00AB1F30"/>
    <w:rsid w:val="00AB373F"/>
    <w:rsid w:val="00AB452E"/>
    <w:rsid w:val="00AC0D49"/>
    <w:rsid w:val="00AC0FDE"/>
    <w:rsid w:val="00AC30F7"/>
    <w:rsid w:val="00AC4A21"/>
    <w:rsid w:val="00AD0167"/>
    <w:rsid w:val="00AD0A44"/>
    <w:rsid w:val="00AD0D5A"/>
    <w:rsid w:val="00AD3CC7"/>
    <w:rsid w:val="00AD6D6D"/>
    <w:rsid w:val="00AD6DC1"/>
    <w:rsid w:val="00AD70F4"/>
    <w:rsid w:val="00AE25DE"/>
    <w:rsid w:val="00AE61B3"/>
    <w:rsid w:val="00AF36EA"/>
    <w:rsid w:val="00AF400D"/>
    <w:rsid w:val="00AF594F"/>
    <w:rsid w:val="00AF7461"/>
    <w:rsid w:val="00B00507"/>
    <w:rsid w:val="00B019D4"/>
    <w:rsid w:val="00B02949"/>
    <w:rsid w:val="00B042EF"/>
    <w:rsid w:val="00B0767F"/>
    <w:rsid w:val="00B076B7"/>
    <w:rsid w:val="00B125D9"/>
    <w:rsid w:val="00B12988"/>
    <w:rsid w:val="00B13625"/>
    <w:rsid w:val="00B137C0"/>
    <w:rsid w:val="00B13BED"/>
    <w:rsid w:val="00B13E1F"/>
    <w:rsid w:val="00B155B5"/>
    <w:rsid w:val="00B15A55"/>
    <w:rsid w:val="00B2472B"/>
    <w:rsid w:val="00B249F2"/>
    <w:rsid w:val="00B321BE"/>
    <w:rsid w:val="00B325C1"/>
    <w:rsid w:val="00B36C1B"/>
    <w:rsid w:val="00B37045"/>
    <w:rsid w:val="00B37B5A"/>
    <w:rsid w:val="00B422AF"/>
    <w:rsid w:val="00B42BE1"/>
    <w:rsid w:val="00B51C6C"/>
    <w:rsid w:val="00B52F5F"/>
    <w:rsid w:val="00B54D30"/>
    <w:rsid w:val="00B60A1F"/>
    <w:rsid w:val="00B61D1D"/>
    <w:rsid w:val="00B62949"/>
    <w:rsid w:val="00B63910"/>
    <w:rsid w:val="00B6404C"/>
    <w:rsid w:val="00B660C8"/>
    <w:rsid w:val="00B67047"/>
    <w:rsid w:val="00B71B3B"/>
    <w:rsid w:val="00B7231B"/>
    <w:rsid w:val="00B812ED"/>
    <w:rsid w:val="00B8151D"/>
    <w:rsid w:val="00B839B6"/>
    <w:rsid w:val="00B853CF"/>
    <w:rsid w:val="00B90B95"/>
    <w:rsid w:val="00B945A8"/>
    <w:rsid w:val="00B95023"/>
    <w:rsid w:val="00BA4EF5"/>
    <w:rsid w:val="00BA5385"/>
    <w:rsid w:val="00BA547A"/>
    <w:rsid w:val="00BB2C33"/>
    <w:rsid w:val="00BB2F11"/>
    <w:rsid w:val="00BB5409"/>
    <w:rsid w:val="00BB5557"/>
    <w:rsid w:val="00BB70FA"/>
    <w:rsid w:val="00BB7FEB"/>
    <w:rsid w:val="00BC1973"/>
    <w:rsid w:val="00BC1AA0"/>
    <w:rsid w:val="00BC1AAC"/>
    <w:rsid w:val="00BC30CB"/>
    <w:rsid w:val="00BC3BE7"/>
    <w:rsid w:val="00BC3E36"/>
    <w:rsid w:val="00BC4403"/>
    <w:rsid w:val="00BC6BD4"/>
    <w:rsid w:val="00BD58B8"/>
    <w:rsid w:val="00BD6993"/>
    <w:rsid w:val="00BE5098"/>
    <w:rsid w:val="00BE587B"/>
    <w:rsid w:val="00BE58A9"/>
    <w:rsid w:val="00BE5B02"/>
    <w:rsid w:val="00BF2550"/>
    <w:rsid w:val="00BF4040"/>
    <w:rsid w:val="00BF5037"/>
    <w:rsid w:val="00C02A1C"/>
    <w:rsid w:val="00C032AE"/>
    <w:rsid w:val="00C04440"/>
    <w:rsid w:val="00C05E2C"/>
    <w:rsid w:val="00C0645A"/>
    <w:rsid w:val="00C07B44"/>
    <w:rsid w:val="00C07E9F"/>
    <w:rsid w:val="00C100ED"/>
    <w:rsid w:val="00C10F27"/>
    <w:rsid w:val="00C112F6"/>
    <w:rsid w:val="00C1288D"/>
    <w:rsid w:val="00C133CF"/>
    <w:rsid w:val="00C13CB3"/>
    <w:rsid w:val="00C1496D"/>
    <w:rsid w:val="00C15201"/>
    <w:rsid w:val="00C205D4"/>
    <w:rsid w:val="00C21B54"/>
    <w:rsid w:val="00C26395"/>
    <w:rsid w:val="00C3176F"/>
    <w:rsid w:val="00C31AD9"/>
    <w:rsid w:val="00C34AC3"/>
    <w:rsid w:val="00C40587"/>
    <w:rsid w:val="00C474FF"/>
    <w:rsid w:val="00C50364"/>
    <w:rsid w:val="00C52CB0"/>
    <w:rsid w:val="00C52D37"/>
    <w:rsid w:val="00C54CC0"/>
    <w:rsid w:val="00C55860"/>
    <w:rsid w:val="00C56536"/>
    <w:rsid w:val="00C60C45"/>
    <w:rsid w:val="00C60F12"/>
    <w:rsid w:val="00C62622"/>
    <w:rsid w:val="00C638ED"/>
    <w:rsid w:val="00C758A3"/>
    <w:rsid w:val="00C76496"/>
    <w:rsid w:val="00C7750D"/>
    <w:rsid w:val="00C82846"/>
    <w:rsid w:val="00C85FBD"/>
    <w:rsid w:val="00C8621C"/>
    <w:rsid w:val="00C93028"/>
    <w:rsid w:val="00C94399"/>
    <w:rsid w:val="00C95466"/>
    <w:rsid w:val="00C95504"/>
    <w:rsid w:val="00C958D7"/>
    <w:rsid w:val="00CA13D1"/>
    <w:rsid w:val="00CA1BC9"/>
    <w:rsid w:val="00CA2AC3"/>
    <w:rsid w:val="00CA3BDF"/>
    <w:rsid w:val="00CA510C"/>
    <w:rsid w:val="00CA562B"/>
    <w:rsid w:val="00CA7517"/>
    <w:rsid w:val="00CA77AB"/>
    <w:rsid w:val="00CA78EB"/>
    <w:rsid w:val="00CB36B1"/>
    <w:rsid w:val="00CB53DD"/>
    <w:rsid w:val="00CC32DB"/>
    <w:rsid w:val="00CD1148"/>
    <w:rsid w:val="00CD14B0"/>
    <w:rsid w:val="00CD3169"/>
    <w:rsid w:val="00CD52E4"/>
    <w:rsid w:val="00CE1C70"/>
    <w:rsid w:val="00CE2B9B"/>
    <w:rsid w:val="00CE2F89"/>
    <w:rsid w:val="00CE4342"/>
    <w:rsid w:val="00CF0C1D"/>
    <w:rsid w:val="00CF383B"/>
    <w:rsid w:val="00CF421B"/>
    <w:rsid w:val="00CF498A"/>
    <w:rsid w:val="00CF51D0"/>
    <w:rsid w:val="00D01FA1"/>
    <w:rsid w:val="00D04597"/>
    <w:rsid w:val="00D10330"/>
    <w:rsid w:val="00D1071B"/>
    <w:rsid w:val="00D112C4"/>
    <w:rsid w:val="00D12FA4"/>
    <w:rsid w:val="00D13E86"/>
    <w:rsid w:val="00D163FD"/>
    <w:rsid w:val="00D17591"/>
    <w:rsid w:val="00D20293"/>
    <w:rsid w:val="00D206EA"/>
    <w:rsid w:val="00D2197A"/>
    <w:rsid w:val="00D22E53"/>
    <w:rsid w:val="00D236D5"/>
    <w:rsid w:val="00D23C13"/>
    <w:rsid w:val="00D26440"/>
    <w:rsid w:val="00D31578"/>
    <w:rsid w:val="00D34C66"/>
    <w:rsid w:val="00D34C85"/>
    <w:rsid w:val="00D36484"/>
    <w:rsid w:val="00D37564"/>
    <w:rsid w:val="00D41FD6"/>
    <w:rsid w:val="00D434C7"/>
    <w:rsid w:val="00D4610E"/>
    <w:rsid w:val="00D478AA"/>
    <w:rsid w:val="00D50B9F"/>
    <w:rsid w:val="00D513DC"/>
    <w:rsid w:val="00D5648E"/>
    <w:rsid w:val="00D57019"/>
    <w:rsid w:val="00D612D8"/>
    <w:rsid w:val="00D63A0A"/>
    <w:rsid w:val="00D67BFB"/>
    <w:rsid w:val="00D70277"/>
    <w:rsid w:val="00D72BD0"/>
    <w:rsid w:val="00D7360B"/>
    <w:rsid w:val="00D74264"/>
    <w:rsid w:val="00D7518F"/>
    <w:rsid w:val="00D772E7"/>
    <w:rsid w:val="00D85595"/>
    <w:rsid w:val="00D86B21"/>
    <w:rsid w:val="00D87044"/>
    <w:rsid w:val="00D90B8A"/>
    <w:rsid w:val="00D90C1A"/>
    <w:rsid w:val="00D921CC"/>
    <w:rsid w:val="00D9329D"/>
    <w:rsid w:val="00D940AD"/>
    <w:rsid w:val="00D97175"/>
    <w:rsid w:val="00D97F1C"/>
    <w:rsid w:val="00DA0AAC"/>
    <w:rsid w:val="00DA5A73"/>
    <w:rsid w:val="00DB1077"/>
    <w:rsid w:val="00DB5936"/>
    <w:rsid w:val="00DB5EFF"/>
    <w:rsid w:val="00DB614B"/>
    <w:rsid w:val="00DB7ECE"/>
    <w:rsid w:val="00DB7F97"/>
    <w:rsid w:val="00DC0152"/>
    <w:rsid w:val="00DC07FE"/>
    <w:rsid w:val="00DC1673"/>
    <w:rsid w:val="00DC3E62"/>
    <w:rsid w:val="00DC5A90"/>
    <w:rsid w:val="00DD1D84"/>
    <w:rsid w:val="00DD269D"/>
    <w:rsid w:val="00DD53EA"/>
    <w:rsid w:val="00DD65A2"/>
    <w:rsid w:val="00DD7D8C"/>
    <w:rsid w:val="00DE06A6"/>
    <w:rsid w:val="00DE5305"/>
    <w:rsid w:val="00DE688E"/>
    <w:rsid w:val="00DF0096"/>
    <w:rsid w:val="00DF1079"/>
    <w:rsid w:val="00DF21FF"/>
    <w:rsid w:val="00DF3189"/>
    <w:rsid w:val="00DF4BEE"/>
    <w:rsid w:val="00DF525F"/>
    <w:rsid w:val="00DF5B72"/>
    <w:rsid w:val="00DF6BAB"/>
    <w:rsid w:val="00DF70B7"/>
    <w:rsid w:val="00E02391"/>
    <w:rsid w:val="00E02D52"/>
    <w:rsid w:val="00E02D73"/>
    <w:rsid w:val="00E0389C"/>
    <w:rsid w:val="00E03AA0"/>
    <w:rsid w:val="00E03CBF"/>
    <w:rsid w:val="00E11822"/>
    <w:rsid w:val="00E14CA2"/>
    <w:rsid w:val="00E165BF"/>
    <w:rsid w:val="00E17C5F"/>
    <w:rsid w:val="00E20443"/>
    <w:rsid w:val="00E22E43"/>
    <w:rsid w:val="00E243A0"/>
    <w:rsid w:val="00E261DA"/>
    <w:rsid w:val="00E309C4"/>
    <w:rsid w:val="00E31194"/>
    <w:rsid w:val="00E31872"/>
    <w:rsid w:val="00E369E7"/>
    <w:rsid w:val="00E42D3E"/>
    <w:rsid w:val="00E440BF"/>
    <w:rsid w:val="00E51A38"/>
    <w:rsid w:val="00E52C23"/>
    <w:rsid w:val="00E57EED"/>
    <w:rsid w:val="00E63623"/>
    <w:rsid w:val="00E65413"/>
    <w:rsid w:val="00E6563F"/>
    <w:rsid w:val="00E65B5F"/>
    <w:rsid w:val="00E65F1D"/>
    <w:rsid w:val="00E67C1B"/>
    <w:rsid w:val="00E701E4"/>
    <w:rsid w:val="00E707D4"/>
    <w:rsid w:val="00E70BE4"/>
    <w:rsid w:val="00E70E9B"/>
    <w:rsid w:val="00E7295B"/>
    <w:rsid w:val="00E751A8"/>
    <w:rsid w:val="00E7678A"/>
    <w:rsid w:val="00E8000F"/>
    <w:rsid w:val="00E827AB"/>
    <w:rsid w:val="00E82A2F"/>
    <w:rsid w:val="00E87BAC"/>
    <w:rsid w:val="00E87EF8"/>
    <w:rsid w:val="00E90438"/>
    <w:rsid w:val="00E9043B"/>
    <w:rsid w:val="00E90F03"/>
    <w:rsid w:val="00E91D09"/>
    <w:rsid w:val="00E957A5"/>
    <w:rsid w:val="00E958F4"/>
    <w:rsid w:val="00E95986"/>
    <w:rsid w:val="00E968FB"/>
    <w:rsid w:val="00E97298"/>
    <w:rsid w:val="00EA0794"/>
    <w:rsid w:val="00EA522D"/>
    <w:rsid w:val="00EA6848"/>
    <w:rsid w:val="00EB03F4"/>
    <w:rsid w:val="00EB184C"/>
    <w:rsid w:val="00EB23A3"/>
    <w:rsid w:val="00EB3609"/>
    <w:rsid w:val="00EB7524"/>
    <w:rsid w:val="00EB7C69"/>
    <w:rsid w:val="00EC0592"/>
    <w:rsid w:val="00EC1DF8"/>
    <w:rsid w:val="00EC2800"/>
    <w:rsid w:val="00EC383D"/>
    <w:rsid w:val="00EC5D1A"/>
    <w:rsid w:val="00EC653D"/>
    <w:rsid w:val="00EC79B4"/>
    <w:rsid w:val="00ED0564"/>
    <w:rsid w:val="00ED1E4A"/>
    <w:rsid w:val="00ED3FD4"/>
    <w:rsid w:val="00ED511D"/>
    <w:rsid w:val="00ED6D97"/>
    <w:rsid w:val="00EE1630"/>
    <w:rsid w:val="00EE37E7"/>
    <w:rsid w:val="00EE4144"/>
    <w:rsid w:val="00EE6DEA"/>
    <w:rsid w:val="00EE7107"/>
    <w:rsid w:val="00EF13D9"/>
    <w:rsid w:val="00EF144D"/>
    <w:rsid w:val="00EF27BE"/>
    <w:rsid w:val="00EF2960"/>
    <w:rsid w:val="00EF30E4"/>
    <w:rsid w:val="00F003BC"/>
    <w:rsid w:val="00F005CA"/>
    <w:rsid w:val="00F010F5"/>
    <w:rsid w:val="00F01A7F"/>
    <w:rsid w:val="00F01AE0"/>
    <w:rsid w:val="00F0497A"/>
    <w:rsid w:val="00F0573D"/>
    <w:rsid w:val="00F0583D"/>
    <w:rsid w:val="00F058D5"/>
    <w:rsid w:val="00F1259F"/>
    <w:rsid w:val="00F20866"/>
    <w:rsid w:val="00F23A23"/>
    <w:rsid w:val="00F247B5"/>
    <w:rsid w:val="00F259D8"/>
    <w:rsid w:val="00F3355C"/>
    <w:rsid w:val="00F342B2"/>
    <w:rsid w:val="00F35264"/>
    <w:rsid w:val="00F35D38"/>
    <w:rsid w:val="00F419EA"/>
    <w:rsid w:val="00F44C81"/>
    <w:rsid w:val="00F4518C"/>
    <w:rsid w:val="00F45D92"/>
    <w:rsid w:val="00F474B3"/>
    <w:rsid w:val="00F553CA"/>
    <w:rsid w:val="00F579CE"/>
    <w:rsid w:val="00F6023B"/>
    <w:rsid w:val="00F61476"/>
    <w:rsid w:val="00F6288A"/>
    <w:rsid w:val="00F667B4"/>
    <w:rsid w:val="00F67E6D"/>
    <w:rsid w:val="00F70649"/>
    <w:rsid w:val="00F718B0"/>
    <w:rsid w:val="00F72A1E"/>
    <w:rsid w:val="00F8190F"/>
    <w:rsid w:val="00F81FF6"/>
    <w:rsid w:val="00F8299B"/>
    <w:rsid w:val="00F840B3"/>
    <w:rsid w:val="00F847FE"/>
    <w:rsid w:val="00F85C6E"/>
    <w:rsid w:val="00F905EB"/>
    <w:rsid w:val="00F9146A"/>
    <w:rsid w:val="00F92C2B"/>
    <w:rsid w:val="00F93F8E"/>
    <w:rsid w:val="00F95BB9"/>
    <w:rsid w:val="00FA49C8"/>
    <w:rsid w:val="00FA54C0"/>
    <w:rsid w:val="00FB1712"/>
    <w:rsid w:val="00FB1761"/>
    <w:rsid w:val="00FB20C3"/>
    <w:rsid w:val="00FB2CD8"/>
    <w:rsid w:val="00FB3C1F"/>
    <w:rsid w:val="00FB46F1"/>
    <w:rsid w:val="00FB5896"/>
    <w:rsid w:val="00FB6C05"/>
    <w:rsid w:val="00FB6EC9"/>
    <w:rsid w:val="00FB6F25"/>
    <w:rsid w:val="00FC39B3"/>
    <w:rsid w:val="00FC51A2"/>
    <w:rsid w:val="00FC6495"/>
    <w:rsid w:val="00FD1947"/>
    <w:rsid w:val="00FD1DFF"/>
    <w:rsid w:val="00FD2F1E"/>
    <w:rsid w:val="00FD3944"/>
    <w:rsid w:val="00FD4A93"/>
    <w:rsid w:val="00FE1E23"/>
    <w:rsid w:val="00FE1E32"/>
    <w:rsid w:val="00FE5C4C"/>
    <w:rsid w:val="00FE5FEC"/>
    <w:rsid w:val="00FF024C"/>
    <w:rsid w:val="00FF08C2"/>
    <w:rsid w:val="00FF489B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C32B3-BA85-5A49-AB0D-061E5E22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C3B6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elc/FAIC%20Emergency%20Programs/Alliance%20for%20Response/Updated%20Handbook/AFR%20Forum%20Planning%20Documents/7%20Speakers/Speaker_Thank-yo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Speaker_Thank-you.dot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Heritage Preservation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Jessica Unger</dc:creator>
  <cp:keywords/>
  <dc:description/>
  <cp:lastModifiedBy>Jessica Unger</cp:lastModifiedBy>
  <cp:revision>1</cp:revision>
  <cp:lastPrinted>1601-01-01T00:00:00Z</cp:lastPrinted>
  <dcterms:created xsi:type="dcterms:W3CDTF">2018-09-13T17:53:00Z</dcterms:created>
  <dcterms:modified xsi:type="dcterms:W3CDTF">2018-09-13T17:53:00Z</dcterms:modified>
</cp:coreProperties>
</file>