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80" w:rsidRPr="00D36C80" w:rsidRDefault="00720A6A" w:rsidP="00D36C80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-342900</wp:posOffset>
            </wp:positionV>
            <wp:extent cx="1485900" cy="1250950"/>
            <wp:effectExtent l="0" t="0" r="0" b="0"/>
            <wp:wrapSquare wrapText="bothSides"/>
            <wp:docPr id="2" name="Picture 2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ANCEforRESPONSE LOGO (small)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B4">
        <w:rPr>
          <w:rFonts w:ascii="Arial" w:hAnsi="Arial" w:cs="Arial"/>
          <w:sz w:val="32"/>
          <w:szCs w:val="32"/>
        </w:rPr>
        <w:fldChar w:fldCharType="begin"/>
      </w:r>
      <w:r w:rsidR="00B13CB4">
        <w:rPr>
          <w:rFonts w:ascii="Arial" w:hAnsi="Arial" w:cs="Arial"/>
          <w:sz w:val="32"/>
          <w:szCs w:val="32"/>
        </w:rPr>
        <w:instrText xml:space="preserve"> MACROBUTTON  AcceptAllChangesShown [FORUM_TITLE] </w:instrText>
      </w:r>
      <w:r w:rsidR="00B13CB4"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B13CB4" w:rsidP="00B13C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MACROBUTTON  AcceptAllChangesShown [DATE] </w:instrText>
      </w:r>
      <w:r>
        <w:rPr>
          <w:rFonts w:ascii="Arial" w:hAnsi="Arial" w:cs="Arial"/>
          <w:sz w:val="32"/>
          <w:szCs w:val="32"/>
        </w:rPr>
        <w:fldChar w:fldCharType="end"/>
      </w:r>
    </w:p>
    <w:p w:rsidR="00B13CB4" w:rsidRDefault="00B13CB4" w:rsidP="00D36C80">
      <w:pPr>
        <w:jc w:val="center"/>
        <w:rPr>
          <w:rFonts w:ascii="Arial" w:hAnsi="Arial" w:cs="Arial"/>
          <w:sz w:val="28"/>
          <w:szCs w:val="28"/>
        </w:rPr>
      </w:pPr>
    </w:p>
    <w:p w:rsidR="00D36C80" w:rsidRPr="00D36C80" w:rsidRDefault="00D36C80" w:rsidP="00D36C80">
      <w:pPr>
        <w:jc w:val="center"/>
        <w:rPr>
          <w:rFonts w:ascii="Arial" w:hAnsi="Arial" w:cs="Arial"/>
          <w:sz w:val="28"/>
          <w:szCs w:val="28"/>
        </w:rPr>
      </w:pPr>
      <w:r w:rsidRPr="00D36C80">
        <w:rPr>
          <w:rFonts w:ascii="Arial" w:hAnsi="Arial" w:cs="Arial"/>
          <w:sz w:val="28"/>
          <w:szCs w:val="28"/>
        </w:rPr>
        <w:t>Breakout Session Worksheet</w:t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Breakout Topic 1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Cultural and Historic Institution Professionals: A Place in the Emergency Operations Plan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Key Actions/Components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Support or Involvement Needed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 xml:space="preserve"> From cultural institutions</w:t>
            </w:r>
          </w:p>
          <w:p w:rsidR="00D36C80" w:rsidRPr="00D36C80" w:rsidRDefault="00D36C80" w:rsidP="00D36C80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emergency responders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other sources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Next Steps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3CB4" w:rsidRPr="00D36C80" w:rsidRDefault="00D36C80" w:rsidP="00B13CB4">
      <w:pPr>
        <w:jc w:val="center"/>
        <w:rPr>
          <w:rFonts w:ascii="Arial" w:hAnsi="Arial" w:cs="Arial"/>
          <w:sz w:val="32"/>
          <w:szCs w:val="32"/>
        </w:rPr>
      </w:pPr>
      <w:r w:rsidRPr="00D36C80">
        <w:rPr>
          <w:rFonts w:ascii="Arial" w:hAnsi="Arial" w:cs="Arial"/>
        </w:rPr>
        <w:br w:type="page"/>
      </w:r>
      <w:r w:rsidR="00B13CB4">
        <w:rPr>
          <w:rFonts w:ascii="Arial" w:hAnsi="Arial" w:cs="Arial"/>
          <w:sz w:val="32"/>
          <w:szCs w:val="32"/>
        </w:rPr>
        <w:lastRenderedPageBreak/>
        <w:fldChar w:fldCharType="begin"/>
      </w:r>
      <w:r w:rsidR="00B13CB4">
        <w:rPr>
          <w:rFonts w:ascii="Arial" w:hAnsi="Arial" w:cs="Arial"/>
          <w:sz w:val="32"/>
          <w:szCs w:val="32"/>
        </w:rPr>
        <w:instrText xml:space="preserve"> MACROBUTTON  AcceptAllChangesShown [FORUM_TITLE] </w:instrText>
      </w:r>
      <w:r w:rsidR="00B13CB4"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B13CB4" w:rsidP="00B13C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MACROBUTTON  AcceptAllChangesShown [DATE] </w:instrText>
      </w:r>
      <w:r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p w:rsidR="00D36C80" w:rsidRPr="00D36C80" w:rsidRDefault="00D36C80" w:rsidP="00D36C80">
      <w:pPr>
        <w:jc w:val="center"/>
        <w:rPr>
          <w:rFonts w:ascii="Arial" w:hAnsi="Arial" w:cs="Arial"/>
          <w:sz w:val="28"/>
          <w:szCs w:val="28"/>
        </w:rPr>
      </w:pPr>
      <w:r w:rsidRPr="00D36C80">
        <w:rPr>
          <w:rFonts w:ascii="Arial" w:hAnsi="Arial" w:cs="Arial"/>
          <w:sz w:val="28"/>
          <w:szCs w:val="28"/>
        </w:rPr>
        <w:t>Breakout Session Worksheet</w:t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Breakout Topic 2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Building Cultural Heritage Response and Recovery Teams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Key Actions/Components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Support or Involvement Needed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 xml:space="preserve"> From cultural institutions</w:t>
            </w:r>
          </w:p>
          <w:p w:rsidR="00D36C80" w:rsidRPr="00D36C80" w:rsidRDefault="00D36C80" w:rsidP="00D36C80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emergency responders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other sources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Next Steps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3CB4" w:rsidRPr="00D36C80" w:rsidRDefault="00D36C80" w:rsidP="00B13CB4">
      <w:pPr>
        <w:jc w:val="center"/>
        <w:rPr>
          <w:rFonts w:ascii="Arial" w:hAnsi="Arial" w:cs="Arial"/>
          <w:sz w:val="32"/>
          <w:szCs w:val="32"/>
        </w:rPr>
      </w:pPr>
      <w:r w:rsidRPr="00D36C80">
        <w:rPr>
          <w:rFonts w:ascii="Arial" w:hAnsi="Arial" w:cs="Arial"/>
        </w:rPr>
        <w:br w:type="page"/>
      </w:r>
      <w:r w:rsidR="00B13CB4">
        <w:rPr>
          <w:rFonts w:ascii="Arial" w:hAnsi="Arial" w:cs="Arial"/>
          <w:sz w:val="32"/>
          <w:szCs w:val="32"/>
        </w:rPr>
        <w:lastRenderedPageBreak/>
        <w:fldChar w:fldCharType="begin"/>
      </w:r>
      <w:r w:rsidR="00B13CB4">
        <w:rPr>
          <w:rFonts w:ascii="Arial" w:hAnsi="Arial" w:cs="Arial"/>
          <w:sz w:val="32"/>
          <w:szCs w:val="32"/>
        </w:rPr>
        <w:instrText xml:space="preserve"> MACROBUTTON  AcceptAllChangesShown [FORUM_TITLE] </w:instrText>
      </w:r>
      <w:r w:rsidR="00B13CB4"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B13CB4" w:rsidP="00B13C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MACROBUTTON  AcceptAllChangesShown [DATE] </w:instrText>
      </w:r>
      <w:r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p w:rsidR="00D36C80" w:rsidRPr="00D36C80" w:rsidRDefault="00D36C80" w:rsidP="00D36C80">
      <w:pPr>
        <w:jc w:val="center"/>
        <w:rPr>
          <w:rFonts w:ascii="Arial" w:hAnsi="Arial" w:cs="Arial"/>
          <w:sz w:val="28"/>
          <w:szCs w:val="28"/>
        </w:rPr>
      </w:pPr>
      <w:r w:rsidRPr="00D36C80">
        <w:rPr>
          <w:rFonts w:ascii="Arial" w:hAnsi="Arial" w:cs="Arial"/>
          <w:sz w:val="28"/>
          <w:szCs w:val="28"/>
        </w:rPr>
        <w:t>Breakout Session Worksheet</w:t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Breakout Topic 3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Sharing Resources: Emergency Supplies and Trained Personnel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Key Actions/Components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Support or Involvement Needed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 xml:space="preserve"> From cultural institutions</w:t>
            </w:r>
          </w:p>
          <w:p w:rsidR="00D36C80" w:rsidRPr="00D36C80" w:rsidRDefault="00D36C80" w:rsidP="00D36C80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emergency responders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other sources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Next Steps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6C80" w:rsidRPr="00D36C80" w:rsidRDefault="00D36C80" w:rsidP="00D36C80">
      <w:pPr>
        <w:rPr>
          <w:rFonts w:ascii="Arial" w:hAnsi="Arial" w:cs="Arial"/>
        </w:rPr>
      </w:pPr>
    </w:p>
    <w:p w:rsidR="00B13CB4" w:rsidRPr="00D36C80" w:rsidRDefault="00D36C80" w:rsidP="00B13CB4">
      <w:pPr>
        <w:jc w:val="center"/>
        <w:rPr>
          <w:rFonts w:ascii="Arial" w:hAnsi="Arial" w:cs="Arial"/>
          <w:sz w:val="32"/>
          <w:szCs w:val="32"/>
        </w:rPr>
      </w:pPr>
      <w:r w:rsidRPr="00D36C80">
        <w:rPr>
          <w:rFonts w:ascii="Arial" w:hAnsi="Arial" w:cs="Arial"/>
        </w:rPr>
        <w:br w:type="page"/>
      </w:r>
      <w:r w:rsidR="00B13CB4">
        <w:rPr>
          <w:rFonts w:ascii="Arial" w:hAnsi="Arial" w:cs="Arial"/>
          <w:sz w:val="32"/>
          <w:szCs w:val="32"/>
        </w:rPr>
        <w:lastRenderedPageBreak/>
        <w:fldChar w:fldCharType="begin"/>
      </w:r>
      <w:r w:rsidR="00B13CB4">
        <w:rPr>
          <w:rFonts w:ascii="Arial" w:hAnsi="Arial" w:cs="Arial"/>
          <w:sz w:val="32"/>
          <w:szCs w:val="32"/>
        </w:rPr>
        <w:instrText xml:space="preserve"> MACROBUTTON  AcceptAllChangesShown [FORUM_TITLE] </w:instrText>
      </w:r>
      <w:r w:rsidR="00B13CB4"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B13CB4" w:rsidP="00B13C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MACROBUTTON  AcceptAllChangesShown [DATE] </w:instrText>
      </w:r>
      <w:r>
        <w:rPr>
          <w:rFonts w:ascii="Arial" w:hAnsi="Arial" w:cs="Arial"/>
          <w:sz w:val="32"/>
          <w:szCs w:val="32"/>
        </w:rPr>
        <w:fldChar w:fldCharType="end"/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p w:rsidR="00D36C80" w:rsidRPr="00D36C80" w:rsidRDefault="00D36C80" w:rsidP="00D36C80">
      <w:pPr>
        <w:jc w:val="center"/>
        <w:rPr>
          <w:rFonts w:ascii="Arial" w:hAnsi="Arial" w:cs="Arial"/>
          <w:sz w:val="28"/>
          <w:szCs w:val="28"/>
        </w:rPr>
      </w:pPr>
      <w:r w:rsidRPr="00D36C80">
        <w:rPr>
          <w:rFonts w:ascii="Arial" w:hAnsi="Arial" w:cs="Arial"/>
          <w:sz w:val="28"/>
          <w:szCs w:val="28"/>
        </w:rPr>
        <w:t>Breakout Session Worksheet</w:t>
      </w:r>
    </w:p>
    <w:p w:rsidR="00D36C80" w:rsidRPr="00D36C80" w:rsidRDefault="00D36C80" w:rsidP="00D36C8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Breakout Topic 4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Mobilizing a Response Team to Help Recovery Efforts in Other Regions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Key Actions/Components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Support or Involvement Needed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 xml:space="preserve"> From cultural institutions</w:t>
            </w:r>
          </w:p>
          <w:p w:rsidR="00D36C80" w:rsidRPr="00D36C80" w:rsidRDefault="00D36C80" w:rsidP="00D36C80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emergency responders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D36C80">
              <w:rPr>
                <w:rFonts w:ascii="Arial" w:hAnsi="Arial" w:cs="Arial"/>
                <w:i/>
                <w:sz w:val="28"/>
                <w:szCs w:val="28"/>
              </w:rPr>
              <w:t>From other sources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>Next Steps</w:t>
            </w:r>
          </w:p>
        </w:tc>
      </w:tr>
      <w:tr w:rsidR="00D36C80" w:rsidRPr="00D36C80">
        <w:tc>
          <w:tcPr>
            <w:tcW w:w="8856" w:type="dxa"/>
          </w:tcPr>
          <w:p w:rsidR="00D36C80" w:rsidRPr="00D36C80" w:rsidRDefault="00D36C80" w:rsidP="00D3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36C80" w:rsidRPr="00D36C80" w:rsidRDefault="00D36C80" w:rsidP="00D36C80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36C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36C80" w:rsidRPr="00D36C80" w:rsidRDefault="00D36C80" w:rsidP="00D36C80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36C80" w:rsidRPr="00D36C80" w:rsidRDefault="00D36C80" w:rsidP="00D36C80">
      <w:pPr>
        <w:rPr>
          <w:rFonts w:ascii="Arial" w:hAnsi="Arial" w:cs="Arial"/>
        </w:rPr>
      </w:pPr>
    </w:p>
    <w:sectPr w:rsidR="00D36C80" w:rsidRPr="00D36C80" w:rsidSect="00D36C80">
      <w:pgSz w:w="12240" w:h="15840"/>
      <w:pgMar w:top="1152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16E1"/>
    <w:multiLevelType w:val="multilevel"/>
    <w:tmpl w:val="4F0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05C"/>
    <w:multiLevelType w:val="hybridMultilevel"/>
    <w:tmpl w:val="106EC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05A4A"/>
    <w:multiLevelType w:val="hybridMultilevel"/>
    <w:tmpl w:val="1D800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60A0C"/>
    <w:multiLevelType w:val="hybridMultilevel"/>
    <w:tmpl w:val="55368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2F"/>
    <w:rsid w:val="003F492F"/>
    <w:rsid w:val="005A7B8C"/>
    <w:rsid w:val="00720A6A"/>
    <w:rsid w:val="00B13CB4"/>
    <w:rsid w:val="00D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AB012-49BB-6C46-BE4D-C6F872F2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lc/FAIC%20Emergency%20Programs/Alliance%20for%20Response/Updated%20Handbook/AFR%20Forum%20Planning%20Documents/10%20Program%20Packet%20Materials/Breakout_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Breakout_Worksheet.dot</Template>
  <TotalTime>1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for Response Atlanta</vt:lpstr>
    </vt:vector>
  </TitlesOfParts>
  <Company>Georgia Archives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for Response Atlanta</dc:title>
  <dc:subject/>
  <dc:creator>Jessica Unger</dc:creator>
  <cp:keywords/>
  <dc:description/>
  <cp:lastModifiedBy>Jessica Unger</cp:lastModifiedBy>
  <cp:revision>1</cp:revision>
  <cp:lastPrinted>2007-01-22T21:34:00Z</cp:lastPrinted>
  <dcterms:created xsi:type="dcterms:W3CDTF">2018-09-13T18:02:00Z</dcterms:created>
  <dcterms:modified xsi:type="dcterms:W3CDTF">2018-09-13T18:03:00Z</dcterms:modified>
</cp:coreProperties>
</file>